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10"/>
        <w:gridCol w:w="1445"/>
        <w:gridCol w:w="3685"/>
      </w:tblGrid>
      <w:tr w:rsidR="00FE333A" w:rsidRPr="0092089E" w14:paraId="4A576666" w14:textId="77777777" w:rsidTr="00FE333A">
        <w:trPr>
          <w:trHeight w:val="3464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03F7" w14:textId="6C7A0E83" w:rsidR="00FE333A" w:rsidRPr="00A438FE" w:rsidRDefault="00FE333A" w:rsidP="00403D99">
            <w:pPr>
              <w:pStyle w:val="KeinLeerraum"/>
              <w:rPr>
                <w:rFonts w:ascii="Arial" w:eastAsia="Museo" w:hAnsi="Arial" w:cs="Arial"/>
                <w:sz w:val="22"/>
                <w:szCs w:val="22"/>
                <w:u w:val="single"/>
              </w:rPr>
            </w:pPr>
            <w:r w:rsidRPr="00A438FE">
              <w:rPr>
                <w:rFonts w:ascii="Arial" w:hAnsi="Arial" w:cs="Arial"/>
                <w:sz w:val="22"/>
                <w:szCs w:val="22"/>
                <w:u w:val="single"/>
              </w:rPr>
              <w:t>Vollmachtgeber</w:t>
            </w:r>
          </w:p>
          <w:p w14:paraId="5BF4DF97" w14:textId="40B66604" w:rsidR="00FE333A" w:rsidRPr="0092089E" w:rsidRDefault="00FE333A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Vorname Name</w:t>
            </w:r>
            <w:r w:rsidR="001F253D"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 des Ehepartners</w:t>
            </w:r>
          </w:p>
          <w:p w14:paraId="5C327AEC" w14:textId="75265FBA" w:rsidR="00FE333A" w:rsidRPr="0092089E" w:rsidRDefault="00FE333A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Geburtsdatum, -ort und -land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7A28C20" w14:textId="77777777" w:rsidR="00FE333A" w:rsidRPr="0092089E" w:rsidRDefault="00FE333A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Straße Hausnummer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51E659AD" w14:textId="2695E12F" w:rsidR="00FE333A" w:rsidRPr="0092089E" w:rsidRDefault="00FE333A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PLZ Ort Land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C2FFB72" w14:textId="34AB8BFE" w:rsidR="00FE333A" w:rsidRPr="0092089E" w:rsidRDefault="00FE333A" w:rsidP="00403D99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D0B2894" w14:textId="7DA3BBEF" w:rsidR="00FE333A" w:rsidRPr="0092089E" w:rsidRDefault="00FE333A" w:rsidP="00403D99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0BAC80D3" w14:textId="77777777" w:rsidR="00FE333A" w:rsidRPr="0092089E" w:rsidRDefault="00FE333A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FABC" w14:textId="56B8C4FA" w:rsidR="00FE333A" w:rsidRPr="00A438FE" w:rsidRDefault="00FE333A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A438FE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Arbeitgeber</w:t>
            </w:r>
          </w:p>
          <w:p w14:paraId="589AC3FB" w14:textId="75708C33" w:rsidR="00FE333A" w:rsidRPr="0092089E" w:rsidRDefault="00FE333A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 xml:space="preserve"> 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Firma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711ECD65" w14:textId="136F38DA" w:rsidR="00FE333A" w:rsidRPr="0092089E" w:rsidRDefault="00FE333A" w:rsidP="00FE333A">
            <w:pPr>
              <w:spacing w:after="0" w:line="240" w:lineRule="auto"/>
              <w:ind w:left="-357" w:hanging="145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Geschäftssitz/Sitz der maßgeblichen Betriebsstätte - Firmenstempel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45BA96CC" w14:textId="77777777" w:rsidR="00FE333A" w:rsidRPr="0092089E" w:rsidRDefault="00FE333A" w:rsidP="00403D9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0206A5F" w14:textId="46FC57D3" w:rsidR="00FE333A" w:rsidRPr="0092089E" w:rsidRDefault="00FE333A" w:rsidP="00403D9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vertreten durch</w:t>
            </w:r>
          </w:p>
          <w:p w14:paraId="769D5F41" w14:textId="4E0A4471" w:rsidR="00FE333A" w:rsidRPr="0092089E" w:rsidRDefault="00FE333A" w:rsidP="00403D99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92089E" w:rsidDel="00CC4A2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Vorname Name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1984203" w14:textId="44E513E2" w:rsidR="00FE333A" w:rsidRPr="0092089E" w:rsidRDefault="00FE333A" w:rsidP="008C5A1D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Anschrift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8E775F6" w14:textId="77777777" w:rsidR="00FE333A" w:rsidRPr="0092089E" w:rsidRDefault="00FE333A" w:rsidP="00403D99">
            <w:pPr>
              <w:spacing w:after="0" w:line="24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49292403" w14:textId="2338A6E3" w:rsidR="00FE333A" w:rsidRPr="0092089E" w:rsidRDefault="00FE333A" w:rsidP="008C5A1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92089E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Pr="0092089E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</w:tr>
    </w:tbl>
    <w:p w14:paraId="5B2A261F" w14:textId="77777777" w:rsidR="00A438FE" w:rsidRDefault="00E62B98" w:rsidP="001F253D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92089E">
        <w:rPr>
          <w:rFonts w:ascii="Arial" w:hAnsi="Arial" w:cs="Arial"/>
          <w:b/>
          <w:sz w:val="28"/>
          <w:szCs w:val="28"/>
        </w:rPr>
        <w:t xml:space="preserve">Vollmacht für die Beantragung </w:t>
      </w:r>
      <w:r w:rsidR="00A438FE">
        <w:rPr>
          <w:rFonts w:ascii="Arial" w:hAnsi="Arial" w:cs="Arial"/>
          <w:b/>
          <w:sz w:val="28"/>
          <w:szCs w:val="28"/>
        </w:rPr>
        <w:t>der Aufnahme des Familiennachzugs</w:t>
      </w:r>
    </w:p>
    <w:p w14:paraId="729E3852" w14:textId="383DA931" w:rsidR="00E62B98" w:rsidRPr="0092089E" w:rsidRDefault="00690860" w:rsidP="001F253D">
      <w:pPr>
        <w:pStyle w:val="KeinLeerraum"/>
        <w:jc w:val="center"/>
        <w:rPr>
          <w:rFonts w:ascii="Arial" w:eastAsia="Muse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des Ehepartners </w:t>
      </w:r>
      <w:r w:rsidR="00A438FE">
        <w:rPr>
          <w:rFonts w:ascii="Arial" w:hAnsi="Arial" w:cs="Arial"/>
          <w:b/>
          <w:sz w:val="28"/>
          <w:szCs w:val="28"/>
        </w:rPr>
        <w:t>in das</w:t>
      </w:r>
      <w:r w:rsidR="00E62B98" w:rsidRPr="0092089E">
        <w:rPr>
          <w:rFonts w:ascii="Arial" w:hAnsi="Arial" w:cs="Arial"/>
          <w:b/>
          <w:sz w:val="28"/>
          <w:szCs w:val="28"/>
        </w:rPr>
        <w:t xml:space="preserve"> beschleunigte Fachkräfteverfahren</w:t>
      </w:r>
    </w:p>
    <w:p w14:paraId="3AE38BF7" w14:textId="0C58AF27" w:rsidR="00E62B98" w:rsidRDefault="00E62B98" w:rsidP="001F253D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41442CE1" w14:textId="77777777" w:rsidR="0092089E" w:rsidRPr="0092089E" w:rsidRDefault="0092089E" w:rsidP="001F253D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467D450B" w14:textId="426EFC7D" w:rsidR="00E62B98" w:rsidRPr="0092089E" w:rsidRDefault="00551EA2" w:rsidP="001F253D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92089E">
        <w:rPr>
          <w:rFonts w:ascii="Arial" w:hAnsi="Arial" w:cs="Arial"/>
          <w:lang w:val="de-DE"/>
        </w:rPr>
        <w:t>Hiermit bevollmächtige ich ________________</w:t>
      </w:r>
      <w:r w:rsidR="00A438FE">
        <w:rPr>
          <w:rFonts w:ascii="Arial" w:hAnsi="Arial" w:cs="Arial"/>
          <w:lang w:val="de-DE"/>
        </w:rPr>
        <w:t>__</w:t>
      </w:r>
      <w:r w:rsidRPr="0092089E">
        <w:rPr>
          <w:rFonts w:ascii="Arial" w:hAnsi="Arial" w:cs="Arial"/>
          <w:lang w:val="de-DE"/>
        </w:rPr>
        <w:t>__</w:t>
      </w:r>
      <w:r w:rsidR="0092089E">
        <w:rPr>
          <w:rFonts w:ascii="Arial" w:hAnsi="Arial" w:cs="Arial"/>
          <w:lang w:val="de-DE"/>
        </w:rPr>
        <w:t>_</w:t>
      </w:r>
      <w:r w:rsidRPr="0092089E">
        <w:rPr>
          <w:rFonts w:ascii="Arial" w:hAnsi="Arial" w:cs="Arial"/>
          <w:lang w:val="de-DE"/>
        </w:rPr>
        <w:t xml:space="preserve"> </w:t>
      </w:r>
      <w:r w:rsidRPr="0092089E">
        <w:rPr>
          <w:rFonts w:ascii="Arial" w:hAnsi="Arial" w:cs="Arial"/>
        </w:rPr>
        <w:t>[</w:t>
      </w:r>
      <w:r w:rsidRPr="0092089E">
        <w:rPr>
          <w:rFonts w:ascii="Arial" w:hAnsi="Arial" w:cs="Arial"/>
          <w:i/>
        </w:rPr>
        <w:t>Name/Bezeichnung des Arbeitgebers</w:t>
      </w:r>
      <w:r w:rsidRPr="0092089E">
        <w:rPr>
          <w:rFonts w:ascii="Arial" w:hAnsi="Arial" w:cs="Arial"/>
        </w:rPr>
        <w:t>] (im Folgenden: „der Bevollmächtigte“) vertreten durch _________</w:t>
      </w:r>
      <w:r w:rsidR="00A438FE">
        <w:rPr>
          <w:rFonts w:ascii="Arial" w:hAnsi="Arial" w:cs="Arial"/>
        </w:rPr>
        <w:t>__</w:t>
      </w:r>
      <w:r w:rsidRPr="0092089E">
        <w:rPr>
          <w:rFonts w:ascii="Arial" w:hAnsi="Arial" w:cs="Arial"/>
        </w:rPr>
        <w:t>__________ [</w:t>
      </w:r>
      <w:r w:rsidRPr="0092089E">
        <w:rPr>
          <w:rFonts w:ascii="Arial" w:hAnsi="Arial" w:cs="Arial"/>
          <w:i/>
        </w:rPr>
        <w:t xml:space="preserve">Name der </w:t>
      </w:r>
      <w:proofErr w:type="spellStart"/>
      <w:r w:rsidRPr="0092089E">
        <w:rPr>
          <w:rFonts w:ascii="Arial" w:hAnsi="Arial" w:cs="Arial"/>
          <w:i/>
        </w:rPr>
        <w:t>vom</w:t>
      </w:r>
      <w:proofErr w:type="spellEnd"/>
      <w:r w:rsidRPr="0092089E">
        <w:rPr>
          <w:rFonts w:ascii="Arial" w:hAnsi="Arial" w:cs="Arial"/>
          <w:i/>
        </w:rPr>
        <w:t xml:space="preserve"> </w:t>
      </w:r>
      <w:proofErr w:type="spellStart"/>
      <w:r w:rsidRPr="0092089E">
        <w:rPr>
          <w:rFonts w:ascii="Arial" w:hAnsi="Arial" w:cs="Arial"/>
          <w:i/>
        </w:rPr>
        <w:t>Arbeit</w:t>
      </w:r>
      <w:r w:rsidR="007F355E">
        <w:rPr>
          <w:rFonts w:ascii="Arial" w:hAnsi="Arial" w:cs="Arial"/>
          <w:i/>
        </w:rPr>
        <w:t>-</w:t>
      </w:r>
      <w:r w:rsidRPr="0092089E">
        <w:rPr>
          <w:rFonts w:ascii="Arial" w:hAnsi="Arial" w:cs="Arial"/>
          <w:i/>
        </w:rPr>
        <w:t>geber</w:t>
      </w:r>
      <w:proofErr w:type="spellEnd"/>
      <w:r w:rsidRPr="0092089E">
        <w:rPr>
          <w:rFonts w:ascii="Arial" w:hAnsi="Arial" w:cs="Arial"/>
          <w:i/>
        </w:rPr>
        <w:t xml:space="preserve"> </w:t>
      </w:r>
      <w:proofErr w:type="spellStart"/>
      <w:r w:rsidRPr="0092089E">
        <w:rPr>
          <w:rFonts w:ascii="Arial" w:hAnsi="Arial" w:cs="Arial"/>
          <w:i/>
        </w:rPr>
        <w:t>bevollmächtigten</w:t>
      </w:r>
      <w:proofErr w:type="spellEnd"/>
      <w:r w:rsidRPr="0092089E">
        <w:rPr>
          <w:rFonts w:ascii="Arial" w:hAnsi="Arial" w:cs="Arial"/>
          <w:i/>
        </w:rPr>
        <w:t xml:space="preserve"> Person</w:t>
      </w:r>
      <w:r w:rsidR="00A438FE">
        <w:rPr>
          <w:rFonts w:ascii="Arial" w:hAnsi="Arial" w:cs="Arial"/>
          <w:i/>
        </w:rPr>
        <w:t xml:space="preserve"> -</w:t>
      </w:r>
      <w:r w:rsidR="00C916AB" w:rsidRPr="0092089E">
        <w:rPr>
          <w:rFonts w:ascii="Arial" w:hAnsi="Arial" w:cs="Arial"/>
          <w:i/>
        </w:rPr>
        <w:t xml:space="preserve"> Vollmacht, aus der sich deren Vertretungsbefugnis für den Arbeitgeber ergibt, muss als Anlage beigefügt werden</w:t>
      </w:r>
      <w:r w:rsidRPr="0092089E">
        <w:rPr>
          <w:rFonts w:ascii="Arial" w:hAnsi="Arial" w:cs="Arial"/>
        </w:rPr>
        <w:t>],</w:t>
      </w:r>
      <w:r w:rsidR="00E62B98" w:rsidRPr="0092089E">
        <w:rPr>
          <w:rFonts w:ascii="Arial" w:hAnsi="Arial" w:cs="Arial"/>
          <w:lang w:val="de-DE"/>
        </w:rPr>
        <w:t xml:space="preserve"> </w:t>
      </w:r>
      <w:r w:rsidR="003B59C1" w:rsidRPr="0092089E">
        <w:rPr>
          <w:rFonts w:ascii="Arial" w:hAnsi="Arial" w:cs="Arial"/>
          <w:lang w:val="de-DE"/>
        </w:rPr>
        <w:t>bei der zuständigen Ausländerbehörde</w:t>
      </w:r>
      <w:r w:rsidR="00A438FE">
        <w:rPr>
          <w:rFonts w:ascii="Arial" w:hAnsi="Arial" w:cs="Arial"/>
          <w:lang w:val="de-DE"/>
        </w:rPr>
        <w:t xml:space="preserve"> die Aufnahme des Familiennachzugs nach § 81a Absatz 4 AufenthG</w:t>
      </w:r>
      <w:r w:rsidR="003B59C1" w:rsidRPr="0092089E">
        <w:rPr>
          <w:rFonts w:ascii="Arial" w:hAnsi="Arial" w:cs="Arial"/>
          <w:lang w:val="de-DE"/>
        </w:rPr>
        <w:t xml:space="preserve"> </w:t>
      </w:r>
      <w:r w:rsidR="00EA2F62" w:rsidRPr="0092089E">
        <w:rPr>
          <w:rFonts w:ascii="Arial" w:hAnsi="Arial" w:cs="Arial"/>
          <w:lang w:val="de-DE"/>
        </w:rPr>
        <w:t>i</w:t>
      </w:r>
      <w:r w:rsidR="00A438FE">
        <w:rPr>
          <w:rFonts w:ascii="Arial" w:hAnsi="Arial" w:cs="Arial"/>
          <w:lang w:val="de-DE"/>
        </w:rPr>
        <w:t>n</w:t>
      </w:r>
      <w:r w:rsidR="00EA2F62" w:rsidRPr="0092089E">
        <w:rPr>
          <w:rFonts w:ascii="Arial" w:hAnsi="Arial" w:cs="Arial"/>
          <w:lang w:val="de-DE"/>
        </w:rPr>
        <w:t xml:space="preserve"> d</w:t>
      </w:r>
      <w:r w:rsidR="00A438FE">
        <w:rPr>
          <w:rFonts w:ascii="Arial" w:hAnsi="Arial" w:cs="Arial"/>
          <w:lang w:val="de-DE"/>
        </w:rPr>
        <w:t>a</w:t>
      </w:r>
      <w:r w:rsidR="003B59C1" w:rsidRPr="0092089E">
        <w:rPr>
          <w:rFonts w:ascii="Arial" w:hAnsi="Arial" w:cs="Arial"/>
          <w:lang w:val="de-DE"/>
        </w:rPr>
        <w:t>s beschleunigte</w:t>
      </w:r>
      <w:r w:rsidR="00EA2F62" w:rsidRPr="0092089E">
        <w:rPr>
          <w:rFonts w:ascii="Arial" w:hAnsi="Arial" w:cs="Arial"/>
          <w:lang w:val="de-DE"/>
        </w:rPr>
        <w:t>n</w:t>
      </w:r>
      <w:r w:rsidR="003B59C1" w:rsidRPr="0092089E">
        <w:rPr>
          <w:rFonts w:ascii="Arial" w:hAnsi="Arial" w:cs="Arial"/>
          <w:lang w:val="de-DE"/>
        </w:rPr>
        <w:t xml:space="preserve"> Fachkräfteverfahren</w:t>
      </w:r>
      <w:r w:rsidR="00EA2F62" w:rsidRPr="0092089E">
        <w:rPr>
          <w:rFonts w:ascii="Arial" w:hAnsi="Arial" w:cs="Arial"/>
          <w:lang w:val="de-DE"/>
        </w:rPr>
        <w:t>s</w:t>
      </w:r>
      <w:r w:rsidR="003B59C1" w:rsidRPr="0092089E">
        <w:rPr>
          <w:rFonts w:ascii="Arial" w:hAnsi="Arial" w:cs="Arial"/>
          <w:lang w:val="de-DE"/>
        </w:rPr>
        <w:t xml:space="preserve"> </w:t>
      </w:r>
      <w:r w:rsidR="00A438FE">
        <w:rPr>
          <w:rFonts w:ascii="Arial" w:hAnsi="Arial" w:cs="Arial"/>
          <w:lang w:val="de-DE"/>
        </w:rPr>
        <w:t>meines Ehepartners</w:t>
      </w:r>
      <w:r w:rsidR="00EA2F62" w:rsidRPr="0092089E">
        <w:rPr>
          <w:rFonts w:ascii="Arial" w:hAnsi="Arial" w:cs="Arial"/>
          <w:lang w:val="de-DE"/>
        </w:rPr>
        <w:t xml:space="preserve"> </w:t>
      </w:r>
      <w:r w:rsidR="00F63571">
        <w:rPr>
          <w:rFonts w:ascii="Arial" w:hAnsi="Arial" w:cs="Arial"/>
          <w:lang w:val="de-DE"/>
        </w:rPr>
        <w:t xml:space="preserve">_____________________ </w:t>
      </w:r>
      <w:r w:rsidR="00EA2F62" w:rsidRPr="0092089E">
        <w:rPr>
          <w:rFonts w:ascii="Arial" w:hAnsi="Arial" w:cs="Arial"/>
          <w:lang w:val="de-DE"/>
        </w:rPr>
        <w:t xml:space="preserve">zu </w:t>
      </w:r>
      <w:r w:rsidR="003B59C1" w:rsidRPr="0092089E">
        <w:rPr>
          <w:rFonts w:ascii="Arial" w:hAnsi="Arial" w:cs="Arial"/>
          <w:lang w:val="de-DE"/>
        </w:rPr>
        <w:t>beantragen,</w:t>
      </w:r>
      <w:r w:rsidR="00CC4A22" w:rsidRPr="0092089E">
        <w:rPr>
          <w:rFonts w:ascii="Arial" w:hAnsi="Arial" w:cs="Arial"/>
          <w:lang w:val="de-DE"/>
        </w:rPr>
        <w:t xml:space="preserve"> und</w:t>
      </w:r>
      <w:r w:rsidR="003B59C1" w:rsidRPr="0092089E">
        <w:rPr>
          <w:rFonts w:ascii="Arial" w:hAnsi="Arial" w:cs="Arial"/>
          <w:lang w:val="de-DE"/>
        </w:rPr>
        <w:t xml:space="preserve"> mich </w:t>
      </w:r>
      <w:r w:rsidR="0000320F" w:rsidRPr="0092089E">
        <w:rPr>
          <w:rFonts w:ascii="Arial" w:hAnsi="Arial" w:cs="Arial"/>
          <w:lang w:val="de-DE"/>
        </w:rPr>
        <w:t>in diese</w:t>
      </w:r>
      <w:r w:rsidR="00233AFE" w:rsidRPr="0092089E">
        <w:rPr>
          <w:rFonts w:ascii="Arial" w:hAnsi="Arial" w:cs="Arial"/>
          <w:lang w:val="de-DE"/>
        </w:rPr>
        <w:t>n</w:t>
      </w:r>
      <w:r w:rsidR="0000320F" w:rsidRPr="0092089E">
        <w:rPr>
          <w:rFonts w:ascii="Arial" w:hAnsi="Arial" w:cs="Arial"/>
          <w:lang w:val="de-DE"/>
        </w:rPr>
        <w:t xml:space="preserve"> Verfahren </w:t>
      </w:r>
      <w:r w:rsidR="003B59C1" w:rsidRPr="0092089E">
        <w:rPr>
          <w:rFonts w:ascii="Arial" w:hAnsi="Arial" w:cs="Arial"/>
          <w:lang w:val="de-DE"/>
        </w:rPr>
        <w:t xml:space="preserve">bezüglich aller </w:t>
      </w:r>
      <w:r w:rsidR="00E62B98" w:rsidRPr="0092089E">
        <w:rPr>
          <w:rFonts w:ascii="Arial" w:hAnsi="Arial" w:cs="Arial"/>
          <w:lang w:val="de-DE"/>
        </w:rPr>
        <w:t>gesetzlich zulässigen Angelegenheiten auß</w:t>
      </w:r>
      <w:r w:rsidR="003B59C1" w:rsidRPr="0092089E">
        <w:rPr>
          <w:rFonts w:ascii="Arial" w:hAnsi="Arial" w:cs="Arial"/>
          <w:lang w:val="de-DE"/>
        </w:rPr>
        <w:t xml:space="preserve">ergerichtlich </w:t>
      </w:r>
      <w:r w:rsidR="00E62B98" w:rsidRPr="0092089E">
        <w:rPr>
          <w:rFonts w:ascii="Arial" w:hAnsi="Arial" w:cs="Arial"/>
          <w:lang w:val="de-DE"/>
        </w:rPr>
        <w:t>zu vertreten</w:t>
      </w:r>
      <w:r w:rsidR="0000320F" w:rsidRPr="0092089E">
        <w:rPr>
          <w:rFonts w:ascii="Arial" w:hAnsi="Arial" w:cs="Arial"/>
          <w:lang w:val="de-DE"/>
        </w:rPr>
        <w:t>.</w:t>
      </w:r>
    </w:p>
    <w:p w14:paraId="57659BD4" w14:textId="7017E5E9" w:rsidR="00D1532E" w:rsidRPr="0092089E" w:rsidRDefault="00D1532E" w:rsidP="001F253D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642A23D6" w14:textId="12974E81" w:rsidR="00E62B98" w:rsidRPr="0092089E" w:rsidRDefault="00E62B98" w:rsidP="001F253D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92089E">
        <w:rPr>
          <w:rFonts w:ascii="Arial" w:hAnsi="Arial" w:cs="Arial"/>
          <w:lang w:val="de-DE"/>
        </w:rPr>
        <w:t xml:space="preserve">Ich erteile </w:t>
      </w:r>
      <w:r w:rsidR="00551EA2" w:rsidRPr="0092089E">
        <w:rPr>
          <w:rFonts w:ascii="Arial" w:hAnsi="Arial" w:cs="Arial"/>
          <w:lang w:val="de-DE"/>
        </w:rPr>
        <w:t>dem</w:t>
      </w:r>
      <w:r w:rsidRPr="0092089E">
        <w:rPr>
          <w:rFonts w:ascii="Arial" w:hAnsi="Arial" w:cs="Arial"/>
          <w:lang w:val="de-DE"/>
        </w:rPr>
        <w:t xml:space="preserve"> Bevollmächtigten die Befugnis, sämtliche </w:t>
      </w:r>
      <w:r w:rsidR="0000320F" w:rsidRPr="0092089E">
        <w:rPr>
          <w:rFonts w:ascii="Arial" w:hAnsi="Arial" w:cs="Arial"/>
          <w:lang w:val="de-DE"/>
        </w:rPr>
        <w:t>Erklärungen</w:t>
      </w:r>
      <w:r w:rsidRPr="0092089E">
        <w:rPr>
          <w:rFonts w:ascii="Arial" w:hAnsi="Arial" w:cs="Arial"/>
          <w:lang w:val="de-DE"/>
        </w:rPr>
        <w:t xml:space="preserve"> und </w:t>
      </w:r>
      <w:r w:rsidR="0000320F" w:rsidRPr="0092089E">
        <w:rPr>
          <w:rFonts w:ascii="Arial" w:hAnsi="Arial" w:cs="Arial"/>
          <w:lang w:val="de-DE"/>
        </w:rPr>
        <w:t>Handlungen</w:t>
      </w:r>
      <w:r w:rsidRPr="0092089E">
        <w:rPr>
          <w:rFonts w:ascii="Arial" w:hAnsi="Arial" w:cs="Arial"/>
          <w:lang w:val="de-DE"/>
        </w:rPr>
        <w:t xml:space="preserve"> verbindlich </w:t>
      </w:r>
      <w:proofErr w:type="gramStart"/>
      <w:r w:rsidR="0000320F" w:rsidRPr="0092089E">
        <w:rPr>
          <w:rFonts w:ascii="Arial" w:hAnsi="Arial" w:cs="Arial"/>
          <w:lang w:val="de-DE"/>
        </w:rPr>
        <w:t>vor</w:t>
      </w:r>
      <w:r w:rsidR="007F355E">
        <w:rPr>
          <w:rFonts w:ascii="Arial" w:hAnsi="Arial" w:cs="Arial"/>
          <w:lang w:val="de-DE"/>
        </w:rPr>
        <w:t>-</w:t>
      </w:r>
      <w:r w:rsidR="0000320F" w:rsidRPr="0092089E">
        <w:rPr>
          <w:rFonts w:ascii="Arial" w:hAnsi="Arial" w:cs="Arial"/>
          <w:lang w:val="de-DE"/>
        </w:rPr>
        <w:t>zunehmen</w:t>
      </w:r>
      <w:proofErr w:type="gramEnd"/>
      <w:r w:rsidRPr="0092089E">
        <w:rPr>
          <w:rFonts w:ascii="Arial" w:hAnsi="Arial" w:cs="Arial"/>
          <w:lang w:val="de-DE"/>
        </w:rPr>
        <w:t>, die nach den gesetzlichen Regelungen vorgenommen werden können und</w:t>
      </w:r>
      <w:r w:rsidR="00C265FF" w:rsidRPr="0092089E">
        <w:rPr>
          <w:rFonts w:ascii="Arial" w:hAnsi="Arial" w:cs="Arial"/>
          <w:lang w:val="de-DE"/>
        </w:rPr>
        <w:t xml:space="preserve"> </w:t>
      </w:r>
      <w:r w:rsidR="003B59C1" w:rsidRPr="0092089E">
        <w:rPr>
          <w:rFonts w:ascii="Arial" w:hAnsi="Arial" w:cs="Arial"/>
          <w:lang w:val="de-DE"/>
        </w:rPr>
        <w:t>für d</w:t>
      </w:r>
      <w:r w:rsidR="00DC73DD" w:rsidRPr="0092089E">
        <w:rPr>
          <w:rFonts w:ascii="Arial" w:hAnsi="Arial" w:cs="Arial"/>
          <w:lang w:val="de-DE"/>
        </w:rPr>
        <w:t>ie</w:t>
      </w:r>
      <w:r w:rsidR="003B59C1" w:rsidRPr="0092089E">
        <w:rPr>
          <w:rFonts w:ascii="Arial" w:hAnsi="Arial" w:cs="Arial"/>
          <w:lang w:val="de-DE"/>
        </w:rPr>
        <w:t xml:space="preserve"> Verfahren erforderlich sind</w:t>
      </w:r>
      <w:r w:rsidRPr="0092089E">
        <w:rPr>
          <w:rFonts w:ascii="Arial" w:hAnsi="Arial" w:cs="Arial"/>
          <w:lang w:val="de-DE"/>
        </w:rPr>
        <w:t>.</w:t>
      </w:r>
    </w:p>
    <w:p w14:paraId="3FADBAC9" w14:textId="77777777" w:rsidR="00E62B98" w:rsidRPr="0092089E" w:rsidRDefault="00E62B98" w:rsidP="001F253D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06E37608" w14:textId="77777777" w:rsidR="00E62B98" w:rsidRPr="0092089E" w:rsidRDefault="00E62B98" w:rsidP="001F253D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92089E">
        <w:rPr>
          <w:rFonts w:ascii="Arial" w:hAnsi="Arial" w:cs="Arial"/>
          <w:lang w:val="de-DE"/>
        </w:rPr>
        <w:t>Der Umfang der Vertretungsbefugnis beinhal</w:t>
      </w:r>
      <w:r w:rsidR="001A428B" w:rsidRPr="0092089E">
        <w:rPr>
          <w:rFonts w:ascii="Arial" w:hAnsi="Arial" w:cs="Arial"/>
          <w:lang w:val="de-DE"/>
        </w:rPr>
        <w:t>tet insbesondere</w:t>
      </w:r>
    </w:p>
    <w:p w14:paraId="5F33CF8B" w14:textId="77777777" w:rsidR="00E62B98" w:rsidRPr="0092089E" w:rsidRDefault="00E62B98" w:rsidP="001F253D">
      <w:pPr>
        <w:spacing w:after="0" w:line="240" w:lineRule="auto"/>
        <w:jc w:val="both"/>
        <w:rPr>
          <w:rFonts w:ascii="Arial" w:eastAsia="Museo" w:hAnsi="Arial" w:cs="Arial"/>
          <w:sz w:val="12"/>
          <w:szCs w:val="12"/>
          <w:lang w:val="de-DE"/>
        </w:rPr>
      </w:pPr>
    </w:p>
    <w:p w14:paraId="61AE0201" w14:textId="1D957BFF" w:rsidR="00E62B98" w:rsidRPr="0092089E" w:rsidRDefault="00E62B98" w:rsidP="00E62B9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92089E">
        <w:rPr>
          <w:rFonts w:ascii="Arial" w:hAnsi="Arial" w:cs="Arial"/>
          <w:lang w:val="de-DE"/>
        </w:rPr>
        <w:t xml:space="preserve">die Vertretung </w:t>
      </w:r>
      <w:r w:rsidR="00CD0550" w:rsidRPr="0092089E">
        <w:rPr>
          <w:rFonts w:ascii="Arial" w:hAnsi="Arial" w:cs="Arial"/>
          <w:lang w:val="de-DE"/>
        </w:rPr>
        <w:t>in allen</w:t>
      </w:r>
      <w:r w:rsidR="001F253D" w:rsidRPr="0092089E">
        <w:rPr>
          <w:rFonts w:ascii="Arial" w:hAnsi="Arial" w:cs="Arial"/>
          <w:lang w:val="de-DE"/>
        </w:rPr>
        <w:t>,</w:t>
      </w:r>
      <w:r w:rsidR="00CD0550" w:rsidRPr="0092089E">
        <w:rPr>
          <w:rFonts w:ascii="Arial" w:hAnsi="Arial" w:cs="Arial"/>
          <w:lang w:val="de-DE"/>
        </w:rPr>
        <w:t xml:space="preserve"> für die Durchführung des </w:t>
      </w:r>
      <w:r w:rsidR="00EA2F62" w:rsidRPr="0092089E">
        <w:rPr>
          <w:rFonts w:ascii="Arial" w:hAnsi="Arial" w:cs="Arial"/>
          <w:lang w:val="de-DE"/>
        </w:rPr>
        <w:t xml:space="preserve">Familiennachzugs </w:t>
      </w:r>
      <w:r w:rsidR="00CD0550" w:rsidRPr="0092089E">
        <w:rPr>
          <w:rFonts w:ascii="Arial" w:hAnsi="Arial" w:cs="Arial"/>
          <w:lang w:val="de-DE"/>
        </w:rPr>
        <w:t xml:space="preserve">erforderlichen Angelegenheiten </w:t>
      </w:r>
      <w:r w:rsidR="0000320F" w:rsidRPr="0092089E">
        <w:rPr>
          <w:rFonts w:ascii="Arial" w:hAnsi="Arial" w:cs="Arial"/>
          <w:lang w:val="de-DE"/>
        </w:rPr>
        <w:t>gegenüber der zuständigen Ausländerbehörde</w:t>
      </w:r>
      <w:r w:rsidR="002B74D3" w:rsidRPr="0092089E">
        <w:rPr>
          <w:rFonts w:ascii="Arial" w:hAnsi="Arial" w:cs="Arial"/>
          <w:lang w:val="de-DE"/>
        </w:rPr>
        <w:t xml:space="preserve"> </w:t>
      </w:r>
      <w:r w:rsidR="0000320F" w:rsidRPr="0092089E">
        <w:rPr>
          <w:rFonts w:ascii="Arial" w:hAnsi="Arial" w:cs="Arial"/>
          <w:lang w:val="de-DE"/>
        </w:rPr>
        <w:t>sowie</w:t>
      </w:r>
      <w:r w:rsidR="0090788D" w:rsidRPr="0092089E">
        <w:rPr>
          <w:rFonts w:ascii="Arial" w:hAnsi="Arial" w:cs="Arial"/>
          <w:lang w:val="de-DE"/>
        </w:rPr>
        <w:t xml:space="preserve"> der</w:t>
      </w:r>
      <w:r w:rsidR="0000320F" w:rsidRPr="0092089E">
        <w:rPr>
          <w:rFonts w:ascii="Arial" w:hAnsi="Arial" w:cs="Arial"/>
          <w:lang w:val="de-DE"/>
        </w:rPr>
        <w:t xml:space="preserve"> ggf. sonstigen zuständigen Behörden</w:t>
      </w:r>
      <w:r w:rsidR="00CC4A22" w:rsidRPr="0092089E">
        <w:rPr>
          <w:rFonts w:ascii="Arial" w:hAnsi="Arial" w:cs="Arial"/>
          <w:lang w:val="de-DE"/>
        </w:rPr>
        <w:t>,</w:t>
      </w:r>
    </w:p>
    <w:p w14:paraId="6B8FB987" w14:textId="57E9F0E5" w:rsidR="00E62B98" w:rsidRPr="0092089E" w:rsidRDefault="0000320F" w:rsidP="000032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92089E">
        <w:rPr>
          <w:rFonts w:ascii="Arial" w:hAnsi="Arial" w:cs="Arial"/>
          <w:lang w:val="de-DE"/>
        </w:rPr>
        <w:t>das</w:t>
      </w:r>
      <w:r w:rsidR="00E62B98" w:rsidRPr="0092089E">
        <w:rPr>
          <w:rFonts w:ascii="Arial" w:hAnsi="Arial" w:cs="Arial"/>
          <w:lang w:val="de-DE"/>
        </w:rPr>
        <w:t xml:space="preserve"> </w:t>
      </w:r>
      <w:r w:rsidRPr="0092089E">
        <w:rPr>
          <w:rFonts w:ascii="Arial" w:hAnsi="Arial" w:cs="Arial"/>
          <w:lang w:val="de-DE"/>
        </w:rPr>
        <w:t>Ein- und Nachreichen</w:t>
      </w:r>
      <w:r w:rsidR="00E62B98" w:rsidRPr="0092089E">
        <w:rPr>
          <w:rFonts w:ascii="Arial" w:hAnsi="Arial" w:cs="Arial"/>
          <w:lang w:val="de-DE"/>
        </w:rPr>
        <w:t xml:space="preserve"> </w:t>
      </w:r>
      <w:r w:rsidRPr="0092089E">
        <w:rPr>
          <w:rFonts w:ascii="Arial" w:hAnsi="Arial" w:cs="Arial"/>
          <w:lang w:val="de-DE"/>
        </w:rPr>
        <w:t>der für d</w:t>
      </w:r>
      <w:r w:rsidR="001A428B" w:rsidRPr="0092089E">
        <w:rPr>
          <w:rFonts w:ascii="Arial" w:hAnsi="Arial" w:cs="Arial"/>
          <w:lang w:val="de-DE"/>
        </w:rPr>
        <w:t>ie</w:t>
      </w:r>
      <w:r w:rsidRPr="0092089E">
        <w:rPr>
          <w:rFonts w:ascii="Arial" w:hAnsi="Arial" w:cs="Arial"/>
          <w:lang w:val="de-DE"/>
        </w:rPr>
        <w:t xml:space="preserve"> </w:t>
      </w:r>
      <w:r w:rsidR="0090788D" w:rsidRPr="0092089E">
        <w:rPr>
          <w:rFonts w:ascii="Arial" w:hAnsi="Arial" w:cs="Arial"/>
          <w:lang w:val="de-DE"/>
        </w:rPr>
        <w:t>V</w:t>
      </w:r>
      <w:r w:rsidRPr="0092089E">
        <w:rPr>
          <w:rFonts w:ascii="Arial" w:hAnsi="Arial" w:cs="Arial"/>
          <w:lang w:val="de-DE"/>
        </w:rPr>
        <w:t>erfahren erforderlichen Unterlagen</w:t>
      </w:r>
      <w:r w:rsidR="00331DFF" w:rsidRPr="0092089E">
        <w:rPr>
          <w:rFonts w:ascii="Arial" w:hAnsi="Arial" w:cs="Arial"/>
          <w:lang w:val="de-DE"/>
        </w:rPr>
        <w:t xml:space="preserve"> einschließlich meiner personenbezogenen Daten</w:t>
      </w:r>
      <w:r w:rsidR="00A438FE">
        <w:rPr>
          <w:rFonts w:ascii="Arial" w:hAnsi="Arial" w:cs="Arial"/>
          <w:lang w:val="de-DE"/>
        </w:rPr>
        <w:t xml:space="preserve"> und</w:t>
      </w:r>
    </w:p>
    <w:p w14:paraId="76786AC2" w14:textId="34D95217" w:rsidR="00CD0550" w:rsidRPr="0092089E" w:rsidRDefault="0090788D" w:rsidP="00CD055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92089E">
        <w:rPr>
          <w:rFonts w:ascii="Arial" w:hAnsi="Arial" w:cs="Arial"/>
          <w:lang w:val="de-DE"/>
        </w:rPr>
        <w:t xml:space="preserve">die Entgegennahme </w:t>
      </w:r>
      <w:r w:rsidR="004F708D" w:rsidRPr="0092089E">
        <w:rPr>
          <w:rFonts w:ascii="Arial" w:hAnsi="Arial" w:cs="Arial"/>
          <w:lang w:val="de-DE"/>
        </w:rPr>
        <w:t xml:space="preserve">der die </w:t>
      </w:r>
      <w:r w:rsidR="00CD0550" w:rsidRPr="0092089E">
        <w:rPr>
          <w:rFonts w:ascii="Arial" w:hAnsi="Arial" w:cs="Arial"/>
          <w:lang w:val="de-DE"/>
        </w:rPr>
        <w:t>Verfahren betreffenden schriftlichen</w:t>
      </w:r>
      <w:r w:rsidRPr="0092089E">
        <w:rPr>
          <w:rFonts w:ascii="Arial" w:hAnsi="Arial" w:cs="Arial"/>
          <w:lang w:val="de-DE"/>
        </w:rPr>
        <w:t xml:space="preserve"> sowie elektronische</w:t>
      </w:r>
      <w:r w:rsidR="00CD0550" w:rsidRPr="0092089E">
        <w:rPr>
          <w:rFonts w:ascii="Arial" w:hAnsi="Arial" w:cs="Arial"/>
          <w:lang w:val="de-DE"/>
        </w:rPr>
        <w:t>n</w:t>
      </w:r>
      <w:r w:rsidRPr="0092089E">
        <w:rPr>
          <w:rFonts w:ascii="Arial" w:hAnsi="Arial" w:cs="Arial"/>
          <w:lang w:val="de-DE"/>
        </w:rPr>
        <w:t xml:space="preserve"> </w:t>
      </w:r>
      <w:proofErr w:type="gramStart"/>
      <w:r w:rsidRPr="0092089E">
        <w:rPr>
          <w:rFonts w:ascii="Arial" w:hAnsi="Arial" w:cs="Arial"/>
          <w:lang w:val="de-DE"/>
        </w:rPr>
        <w:t>Unter</w:t>
      </w:r>
      <w:r w:rsidR="007F355E">
        <w:rPr>
          <w:rFonts w:ascii="Arial" w:hAnsi="Arial" w:cs="Arial"/>
          <w:lang w:val="de-DE"/>
        </w:rPr>
        <w:t>-</w:t>
      </w:r>
      <w:r w:rsidRPr="0092089E">
        <w:rPr>
          <w:rFonts w:ascii="Arial" w:hAnsi="Arial" w:cs="Arial"/>
          <w:lang w:val="de-DE"/>
        </w:rPr>
        <w:t>lagen</w:t>
      </w:r>
      <w:proofErr w:type="gramEnd"/>
      <w:r w:rsidR="00FC6D6D" w:rsidRPr="0092089E">
        <w:rPr>
          <w:rFonts w:ascii="Arial" w:hAnsi="Arial" w:cs="Arial"/>
          <w:lang w:val="de-DE"/>
        </w:rPr>
        <w:t xml:space="preserve">, </w:t>
      </w:r>
      <w:r w:rsidRPr="0092089E">
        <w:rPr>
          <w:rFonts w:ascii="Arial" w:hAnsi="Arial" w:cs="Arial"/>
          <w:lang w:val="de-DE"/>
        </w:rPr>
        <w:t>die Durchführung des Schriftverkehrs</w:t>
      </w:r>
      <w:r w:rsidR="00C265FF" w:rsidRPr="0092089E">
        <w:rPr>
          <w:rFonts w:ascii="Arial" w:hAnsi="Arial" w:cs="Arial"/>
          <w:lang w:val="de-DE"/>
        </w:rPr>
        <w:t xml:space="preserve"> und das Öffnen der an mich adressierten Post</w:t>
      </w:r>
      <w:r w:rsidR="00CC4A22" w:rsidRPr="0092089E">
        <w:rPr>
          <w:rFonts w:ascii="Arial" w:hAnsi="Arial" w:cs="Arial"/>
          <w:lang w:val="de-DE"/>
        </w:rPr>
        <w:t>.</w:t>
      </w:r>
    </w:p>
    <w:p w14:paraId="04A48CAA" w14:textId="316892E2" w:rsidR="0000320F" w:rsidRDefault="0000320F" w:rsidP="00CD0550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14:paraId="6606E413" w14:textId="77777777" w:rsidR="00A438FE" w:rsidRPr="0092089E" w:rsidRDefault="00A438FE" w:rsidP="00CD0550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14:paraId="37B516B9" w14:textId="102F1466" w:rsidR="00CD0550" w:rsidRPr="0092089E" w:rsidRDefault="00CD0550" w:rsidP="00A438FE">
      <w:pPr>
        <w:pStyle w:val="KeinLeerraum"/>
        <w:jc w:val="both"/>
        <w:rPr>
          <w:rFonts w:ascii="Arial" w:hAnsi="Arial" w:cs="Arial"/>
          <w:color w:val="auto"/>
        </w:rPr>
      </w:pPr>
      <w:r w:rsidRPr="0092089E">
        <w:rPr>
          <w:rFonts w:ascii="Arial" w:hAnsi="Arial" w:cs="Arial"/>
        </w:rPr>
        <w:t>D</w:t>
      </w:r>
      <w:r w:rsidR="00551EA2" w:rsidRPr="0092089E">
        <w:rPr>
          <w:rFonts w:ascii="Arial" w:hAnsi="Arial" w:cs="Arial"/>
        </w:rPr>
        <w:t>er</w:t>
      </w:r>
      <w:r w:rsidRPr="0092089E">
        <w:rPr>
          <w:rFonts w:ascii="Arial" w:hAnsi="Arial" w:cs="Arial"/>
        </w:rPr>
        <w:t xml:space="preserve"> Bevollmächtigte ist berechtigt</w:t>
      </w:r>
      <w:r w:rsidR="00AD5855" w:rsidRPr="0092089E">
        <w:rPr>
          <w:rFonts w:ascii="Arial" w:hAnsi="Arial" w:cs="Arial"/>
        </w:rPr>
        <w:t>,</w:t>
      </w:r>
      <w:r w:rsidRPr="0092089E">
        <w:rPr>
          <w:rFonts w:ascii="Arial" w:hAnsi="Arial" w:cs="Arial"/>
        </w:rPr>
        <w:t xml:space="preserve"> </w:t>
      </w:r>
      <w:r w:rsidR="00A438FE">
        <w:rPr>
          <w:rFonts w:ascii="Arial" w:hAnsi="Arial" w:cs="Arial"/>
        </w:rPr>
        <w:t xml:space="preserve">eine </w:t>
      </w:r>
      <w:r w:rsidRPr="0092089E">
        <w:rPr>
          <w:rFonts w:ascii="Arial" w:hAnsi="Arial" w:cs="Arial"/>
        </w:rPr>
        <w:t xml:space="preserve">Untervollmacht, die den Umfang dieser Vollmacht nicht </w:t>
      </w:r>
      <w:proofErr w:type="gramStart"/>
      <w:r w:rsidRPr="0092089E">
        <w:rPr>
          <w:rFonts w:ascii="Arial" w:hAnsi="Arial" w:cs="Arial"/>
        </w:rPr>
        <w:t>über</w:t>
      </w:r>
      <w:r w:rsidR="007F355E">
        <w:rPr>
          <w:rFonts w:ascii="Arial" w:hAnsi="Arial" w:cs="Arial"/>
        </w:rPr>
        <w:t>-</w:t>
      </w:r>
      <w:r w:rsidRPr="0092089E">
        <w:rPr>
          <w:rFonts w:ascii="Arial" w:hAnsi="Arial" w:cs="Arial"/>
        </w:rPr>
        <w:t>schreiten</w:t>
      </w:r>
      <w:proofErr w:type="gramEnd"/>
      <w:r w:rsidR="00A438FE">
        <w:rPr>
          <w:rFonts w:ascii="Arial" w:hAnsi="Arial" w:cs="Arial"/>
        </w:rPr>
        <w:t xml:space="preserve"> darf</w:t>
      </w:r>
      <w:r w:rsidRPr="0092089E">
        <w:rPr>
          <w:rFonts w:ascii="Arial" w:hAnsi="Arial" w:cs="Arial"/>
        </w:rPr>
        <w:t>, zu erteilen und zu widerrufen</w:t>
      </w:r>
      <w:r w:rsidR="00C916AB" w:rsidRPr="0092089E">
        <w:rPr>
          <w:rFonts w:ascii="Arial" w:hAnsi="Arial" w:cs="Arial"/>
        </w:rPr>
        <w:t xml:space="preserve"> [</w:t>
      </w:r>
      <w:r w:rsidR="00C916AB" w:rsidRPr="00A438FE">
        <w:rPr>
          <w:rFonts w:ascii="Arial" w:hAnsi="Arial" w:cs="Arial"/>
          <w:i/>
        </w:rPr>
        <w:t xml:space="preserve">auf die Möglichkeit der Verwendung des </w:t>
      </w:r>
      <w:r w:rsidR="00C916AB" w:rsidRPr="00A438FE">
        <w:rPr>
          <w:rFonts w:ascii="Arial" w:hAnsi="Arial" w:cs="Arial"/>
          <w:i/>
          <w:color w:val="auto"/>
          <w:u w:color="31849B"/>
        </w:rPr>
        <w:t>Musters für die Untervollmacht als Anlage zu einer Vollmacht nach § 81a Abs. 1 AufenthG wird hingewiesen</w:t>
      </w:r>
      <w:r w:rsidR="00C916AB" w:rsidRPr="0092089E">
        <w:rPr>
          <w:rFonts w:ascii="Arial" w:hAnsi="Arial" w:cs="Arial"/>
          <w:color w:val="auto"/>
          <w:u w:color="31849B"/>
        </w:rPr>
        <w:t>]</w:t>
      </w:r>
      <w:r w:rsidRPr="0092089E">
        <w:rPr>
          <w:rFonts w:ascii="Arial" w:hAnsi="Arial" w:cs="Arial"/>
          <w:color w:val="auto"/>
        </w:rPr>
        <w:t xml:space="preserve">. Die Vollmacht erlischt </w:t>
      </w:r>
      <w:r w:rsidR="004F708D" w:rsidRPr="0092089E">
        <w:rPr>
          <w:rFonts w:ascii="Arial" w:hAnsi="Arial" w:cs="Arial"/>
          <w:color w:val="auto"/>
        </w:rPr>
        <w:t>mit</w:t>
      </w:r>
      <w:r w:rsidRPr="0092089E">
        <w:rPr>
          <w:rFonts w:ascii="Arial" w:hAnsi="Arial" w:cs="Arial"/>
          <w:color w:val="auto"/>
        </w:rPr>
        <w:t xml:space="preserve"> Abschluss des</w:t>
      </w:r>
      <w:r w:rsidR="00EA2F62" w:rsidRPr="0092089E">
        <w:rPr>
          <w:rFonts w:ascii="Arial" w:hAnsi="Arial" w:cs="Arial"/>
          <w:color w:val="auto"/>
        </w:rPr>
        <w:t xml:space="preserve"> </w:t>
      </w:r>
      <w:r w:rsidR="00A438FE">
        <w:rPr>
          <w:rFonts w:ascii="Arial" w:hAnsi="Arial" w:cs="Arial"/>
          <w:color w:val="auto"/>
        </w:rPr>
        <w:t>beschleunigten Fachkräfteverfahrens des Ehepartners</w:t>
      </w:r>
      <w:r w:rsidRPr="0092089E">
        <w:rPr>
          <w:rFonts w:ascii="Arial" w:hAnsi="Arial" w:cs="Arial"/>
          <w:color w:val="auto"/>
        </w:rPr>
        <w:t>.</w:t>
      </w:r>
    </w:p>
    <w:p w14:paraId="63897E80" w14:textId="61F40765" w:rsidR="00591705" w:rsidRDefault="00591705" w:rsidP="00E62B98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69CC9517" w14:textId="22675169" w:rsidR="00A438FE" w:rsidRDefault="00A438FE" w:rsidP="00E62B98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70AAF040" w14:textId="77777777" w:rsidR="00A438FE" w:rsidRPr="0092089E" w:rsidRDefault="00A438FE" w:rsidP="00E62B98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21F291A5" w14:textId="77777777" w:rsidR="001F253D" w:rsidRPr="0092089E" w:rsidRDefault="001F253D" w:rsidP="00E62B98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284892CF" w14:textId="3205C51A" w:rsidR="004D4AE5" w:rsidRPr="0092089E" w:rsidRDefault="00C265FF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92089E">
        <w:rPr>
          <w:rFonts w:ascii="Arial" w:hAnsi="Arial" w:cs="Arial"/>
          <w:lang w:val="de-DE"/>
        </w:rPr>
        <w:t>[</w:t>
      </w:r>
      <w:r w:rsidR="00E62B98" w:rsidRPr="0092089E">
        <w:rPr>
          <w:rFonts w:ascii="Arial" w:hAnsi="Arial" w:cs="Arial"/>
          <w:i/>
          <w:lang w:val="de-DE"/>
        </w:rPr>
        <w:t>Ort, Datum</w:t>
      </w:r>
      <w:r w:rsidRPr="0092089E">
        <w:rPr>
          <w:rFonts w:ascii="Arial" w:hAnsi="Arial" w:cs="Arial"/>
          <w:lang w:val="de-DE"/>
        </w:rPr>
        <w:t>]</w:t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ab/>
      </w:r>
      <w:r w:rsidR="00A438FE">
        <w:rPr>
          <w:rFonts w:ascii="Arial" w:hAnsi="Arial" w:cs="Arial"/>
          <w:lang w:val="de-DE"/>
        </w:rPr>
        <w:t xml:space="preserve"> </w:t>
      </w:r>
      <w:r w:rsidR="00FC6D6D" w:rsidRPr="0092089E">
        <w:rPr>
          <w:rFonts w:ascii="Arial" w:hAnsi="Arial" w:cs="Arial"/>
          <w:lang w:val="de-DE"/>
        </w:rPr>
        <w:t xml:space="preserve">   [</w:t>
      </w:r>
      <w:r w:rsidR="00FC6D6D" w:rsidRPr="0092089E">
        <w:rPr>
          <w:rFonts w:ascii="Arial" w:hAnsi="Arial" w:cs="Arial"/>
          <w:i/>
          <w:lang w:val="de-DE"/>
        </w:rPr>
        <w:t>Ort, Datum</w:t>
      </w:r>
      <w:r w:rsidR="00FC6D6D" w:rsidRPr="0092089E">
        <w:rPr>
          <w:rFonts w:ascii="Arial" w:hAnsi="Arial" w:cs="Arial"/>
          <w:lang w:val="de-DE"/>
        </w:rPr>
        <w:t>]</w:t>
      </w:r>
    </w:p>
    <w:p w14:paraId="11C0980A" w14:textId="29082D9C" w:rsidR="009A2913" w:rsidRPr="0092089E" w:rsidRDefault="00C265FF" w:rsidP="00551EA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92089E">
        <w:rPr>
          <w:rFonts w:ascii="Arial" w:hAnsi="Arial" w:cs="Arial"/>
          <w:lang w:val="de-DE"/>
        </w:rPr>
        <w:t>[</w:t>
      </w:r>
      <w:r w:rsidR="00E62B98" w:rsidRPr="0092089E">
        <w:rPr>
          <w:rFonts w:ascii="Arial" w:hAnsi="Arial" w:cs="Arial"/>
          <w:i/>
          <w:lang w:val="de-DE"/>
        </w:rPr>
        <w:t>Unterschrift Vollmachtgeber</w:t>
      </w:r>
      <w:r w:rsidRPr="0092089E">
        <w:rPr>
          <w:rFonts w:ascii="Arial" w:hAnsi="Arial" w:cs="Arial"/>
          <w:lang w:val="de-DE"/>
        </w:rPr>
        <w:t>]</w:t>
      </w:r>
      <w:r w:rsidR="00E62B98" w:rsidRPr="0092089E">
        <w:rPr>
          <w:rFonts w:ascii="Arial" w:hAnsi="Arial" w:cs="Arial"/>
          <w:lang w:val="de-DE"/>
        </w:rPr>
        <w:tab/>
      </w:r>
      <w:r w:rsidR="00E62B98" w:rsidRPr="0092089E">
        <w:rPr>
          <w:rFonts w:ascii="Arial" w:hAnsi="Arial" w:cs="Arial"/>
          <w:lang w:val="de-DE"/>
        </w:rPr>
        <w:tab/>
      </w:r>
      <w:r w:rsidR="00E62B98" w:rsidRPr="0092089E">
        <w:rPr>
          <w:rFonts w:ascii="Arial" w:hAnsi="Arial" w:cs="Arial"/>
          <w:lang w:val="de-DE"/>
        </w:rPr>
        <w:tab/>
      </w:r>
      <w:r w:rsidR="00E62B98" w:rsidRPr="0092089E">
        <w:rPr>
          <w:rFonts w:ascii="Arial" w:hAnsi="Arial" w:cs="Arial"/>
          <w:lang w:val="de-DE"/>
        </w:rPr>
        <w:tab/>
      </w:r>
      <w:r w:rsidR="00A438FE">
        <w:rPr>
          <w:rFonts w:ascii="Arial" w:hAnsi="Arial" w:cs="Arial"/>
          <w:lang w:val="de-DE"/>
        </w:rPr>
        <w:tab/>
      </w:r>
      <w:r w:rsidR="00FC6D6D" w:rsidRPr="0092089E">
        <w:rPr>
          <w:rFonts w:ascii="Arial" w:hAnsi="Arial" w:cs="Arial"/>
          <w:lang w:val="de-DE"/>
        </w:rPr>
        <w:t xml:space="preserve">  </w:t>
      </w:r>
      <w:r w:rsidR="004D4AE5" w:rsidRPr="0092089E">
        <w:rPr>
          <w:rFonts w:ascii="Arial" w:hAnsi="Arial" w:cs="Arial"/>
          <w:lang w:val="de-DE"/>
        </w:rPr>
        <w:t xml:space="preserve">   </w:t>
      </w:r>
      <w:r w:rsidR="00FC6D6D" w:rsidRPr="0092089E">
        <w:rPr>
          <w:rFonts w:ascii="Arial" w:hAnsi="Arial" w:cs="Arial"/>
          <w:lang w:val="de-DE"/>
        </w:rPr>
        <w:t xml:space="preserve">      </w:t>
      </w:r>
      <w:r w:rsidRPr="0092089E">
        <w:rPr>
          <w:rFonts w:ascii="Arial" w:hAnsi="Arial" w:cs="Arial"/>
          <w:lang w:val="de-DE"/>
        </w:rPr>
        <w:t>[</w:t>
      </w:r>
      <w:r w:rsidR="00A438FE">
        <w:rPr>
          <w:rFonts w:ascii="Arial" w:hAnsi="Arial" w:cs="Arial"/>
          <w:i/>
          <w:lang w:val="de-DE"/>
        </w:rPr>
        <w:t>Unterschrift Bevollmächtigte</w:t>
      </w:r>
      <w:r w:rsidR="00E62B98" w:rsidRPr="0092089E">
        <w:rPr>
          <w:rFonts w:ascii="Arial" w:hAnsi="Arial" w:cs="Arial"/>
          <w:i/>
          <w:lang w:val="de-DE"/>
        </w:rPr>
        <w:t>r</w:t>
      </w:r>
      <w:r w:rsidRPr="0092089E">
        <w:rPr>
          <w:rFonts w:ascii="Arial" w:hAnsi="Arial" w:cs="Arial"/>
          <w:lang w:val="de-DE"/>
        </w:rPr>
        <w:t>]</w:t>
      </w:r>
      <w:bookmarkStart w:id="0" w:name="_GoBack"/>
      <w:bookmarkEnd w:id="0"/>
    </w:p>
    <w:sectPr w:rsidR="009A2913" w:rsidRPr="0092089E" w:rsidSect="00A438FE">
      <w:headerReference w:type="default" r:id="rId8"/>
      <w:headerReference w:type="first" r:id="rId9"/>
      <w:footerReference w:type="first" r:id="rId10"/>
      <w:pgSz w:w="12240" w:h="15840"/>
      <w:pgMar w:top="1701" w:right="1134" w:bottom="567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23FC" w14:textId="77777777" w:rsidR="00E62B98" w:rsidRDefault="00E62B98" w:rsidP="00E62B98">
      <w:pPr>
        <w:spacing w:after="0" w:line="240" w:lineRule="auto"/>
      </w:pPr>
      <w:r>
        <w:separator/>
      </w:r>
    </w:p>
  </w:endnote>
  <w:endnote w:type="continuationSeparator" w:id="0">
    <w:p w14:paraId="342445AC" w14:textId="77777777" w:rsidR="00E62B98" w:rsidRDefault="00E62B98" w:rsidP="00E6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6620" w14:textId="77777777" w:rsidR="00E62B98" w:rsidRPr="00E62B98" w:rsidRDefault="00E62B98">
    <w:pPr>
      <w:spacing w:after="100" w:line="360" w:lineRule="auto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AF29" w14:textId="77777777" w:rsidR="00E62B98" w:rsidRDefault="00E62B98" w:rsidP="00E62B98">
      <w:pPr>
        <w:spacing w:after="0" w:line="240" w:lineRule="auto"/>
      </w:pPr>
      <w:r>
        <w:separator/>
      </w:r>
    </w:p>
  </w:footnote>
  <w:footnote w:type="continuationSeparator" w:id="0">
    <w:p w14:paraId="521AD5B0" w14:textId="77777777" w:rsidR="00E62B98" w:rsidRDefault="00E62B98" w:rsidP="00E6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B73A" w14:textId="0A352661" w:rsidR="00FE5B29" w:rsidRDefault="00FE333A" w:rsidP="00FE333A">
    <w:pPr>
      <w:pStyle w:val="KeinLeerraum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382" w14:textId="77777777" w:rsidR="0092089E" w:rsidRDefault="00FC6D6D">
    <w:pPr>
      <w:pStyle w:val="KeinLeerraum"/>
      <w:jc w:val="center"/>
      <w:rPr>
        <w:rFonts w:ascii="Arial" w:hAnsi="Arial" w:cs="Arial"/>
        <w:b/>
        <w:color w:val="31849B"/>
        <w:sz w:val="28"/>
        <w:szCs w:val="28"/>
        <w:u w:color="31849B"/>
      </w:rPr>
    </w:pPr>
    <w:r w:rsidRPr="0092089E">
      <w:rPr>
        <w:rFonts w:ascii="Arial" w:hAnsi="Arial" w:cs="Arial"/>
        <w:b/>
        <w:color w:val="31849B"/>
        <w:sz w:val="28"/>
        <w:szCs w:val="28"/>
        <w:u w:color="31849B"/>
      </w:rPr>
      <w:t>Muster</w:t>
    </w:r>
    <w:r w:rsidR="00EA2F62" w:rsidRPr="0092089E">
      <w:rPr>
        <w:rFonts w:ascii="Arial" w:hAnsi="Arial" w:cs="Arial"/>
        <w:b/>
        <w:color w:val="31849B"/>
        <w:sz w:val="28"/>
        <w:szCs w:val="28"/>
        <w:u w:color="31849B"/>
      </w:rPr>
      <w:t xml:space="preserve">vollmacht für Familiennachzug </w:t>
    </w:r>
    <w:r w:rsidR="0092089E">
      <w:rPr>
        <w:rFonts w:ascii="Arial" w:hAnsi="Arial" w:cs="Arial"/>
        <w:b/>
        <w:color w:val="31849B"/>
        <w:sz w:val="28"/>
        <w:szCs w:val="28"/>
        <w:u w:color="31849B"/>
      </w:rPr>
      <w:t>des Ehepartners</w:t>
    </w:r>
  </w:p>
  <w:p w14:paraId="069A0CEA" w14:textId="25CDA0D9" w:rsidR="00FE5B29" w:rsidRPr="0092089E" w:rsidRDefault="0092089E">
    <w:pPr>
      <w:pStyle w:val="KeinLeerraum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color w:val="31849B"/>
        <w:sz w:val="28"/>
        <w:szCs w:val="28"/>
        <w:u w:color="31849B"/>
      </w:rPr>
      <w:t xml:space="preserve">nach </w:t>
    </w:r>
    <w:r w:rsidR="00EA2F62" w:rsidRPr="0092089E">
      <w:rPr>
        <w:rFonts w:ascii="Arial" w:hAnsi="Arial" w:cs="Arial"/>
        <w:b/>
        <w:color w:val="31849B"/>
        <w:sz w:val="28"/>
        <w:szCs w:val="28"/>
        <w:u w:color="31849B"/>
      </w:rPr>
      <w:t>§ 81a Abs. 4</w:t>
    </w:r>
    <w:r w:rsidR="00E62B98" w:rsidRPr="0092089E">
      <w:rPr>
        <w:rFonts w:ascii="Arial" w:hAnsi="Arial" w:cs="Arial"/>
        <w:b/>
        <w:color w:val="31849B"/>
        <w:sz w:val="28"/>
        <w:szCs w:val="28"/>
        <w:u w:color="31849B"/>
      </w:rPr>
      <w:t xml:space="preserve"> AufenthG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D4E"/>
    <w:multiLevelType w:val="hybridMultilevel"/>
    <w:tmpl w:val="FB463DBA"/>
    <w:styleLink w:val="ImportierterStil1"/>
    <w:lvl w:ilvl="0" w:tplc="51C680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509E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E2ED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2A27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0DF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D641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6774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D673D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38B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F5263D3"/>
    <w:multiLevelType w:val="hybridMultilevel"/>
    <w:tmpl w:val="8F72A4F6"/>
    <w:lvl w:ilvl="0" w:tplc="A816FA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7ADB"/>
    <w:multiLevelType w:val="hybridMultilevel"/>
    <w:tmpl w:val="FB463DBA"/>
    <w:numStyleLink w:val="ImportierterStil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81"/>
    <w:rsid w:val="0000320F"/>
    <w:rsid w:val="000507C7"/>
    <w:rsid w:val="000D21DC"/>
    <w:rsid w:val="001557D2"/>
    <w:rsid w:val="00175D08"/>
    <w:rsid w:val="0019004A"/>
    <w:rsid w:val="001A428B"/>
    <w:rsid w:val="001F253D"/>
    <w:rsid w:val="00233AFE"/>
    <w:rsid w:val="002A722E"/>
    <w:rsid w:val="002B74D3"/>
    <w:rsid w:val="002C1551"/>
    <w:rsid w:val="002D111C"/>
    <w:rsid w:val="00331DFF"/>
    <w:rsid w:val="00397F49"/>
    <w:rsid w:val="003B59C1"/>
    <w:rsid w:val="003D6588"/>
    <w:rsid w:val="00407E33"/>
    <w:rsid w:val="004D4AE5"/>
    <w:rsid w:val="004F708D"/>
    <w:rsid w:val="00527104"/>
    <w:rsid w:val="00530EDC"/>
    <w:rsid w:val="00551EA2"/>
    <w:rsid w:val="005661B5"/>
    <w:rsid w:val="00591705"/>
    <w:rsid w:val="005A213F"/>
    <w:rsid w:val="005C1256"/>
    <w:rsid w:val="00690860"/>
    <w:rsid w:val="006C46C0"/>
    <w:rsid w:val="006E4BDB"/>
    <w:rsid w:val="00746958"/>
    <w:rsid w:val="007D7423"/>
    <w:rsid w:val="007E0E38"/>
    <w:rsid w:val="007F355E"/>
    <w:rsid w:val="00816BB4"/>
    <w:rsid w:val="00872324"/>
    <w:rsid w:val="00880F81"/>
    <w:rsid w:val="00881E31"/>
    <w:rsid w:val="00893A00"/>
    <w:rsid w:val="008B2028"/>
    <w:rsid w:val="008C5A1D"/>
    <w:rsid w:val="008D4871"/>
    <w:rsid w:val="009022D2"/>
    <w:rsid w:val="0090788D"/>
    <w:rsid w:val="0092089E"/>
    <w:rsid w:val="009A2913"/>
    <w:rsid w:val="009B7C91"/>
    <w:rsid w:val="00A00ADF"/>
    <w:rsid w:val="00A16B44"/>
    <w:rsid w:val="00A438FE"/>
    <w:rsid w:val="00AB42B7"/>
    <w:rsid w:val="00AD5855"/>
    <w:rsid w:val="00B716CE"/>
    <w:rsid w:val="00B815D0"/>
    <w:rsid w:val="00B81629"/>
    <w:rsid w:val="00B84A27"/>
    <w:rsid w:val="00B87339"/>
    <w:rsid w:val="00BD1C01"/>
    <w:rsid w:val="00BF411C"/>
    <w:rsid w:val="00C265FF"/>
    <w:rsid w:val="00C916AB"/>
    <w:rsid w:val="00C93C70"/>
    <w:rsid w:val="00CC4A22"/>
    <w:rsid w:val="00CC54B4"/>
    <w:rsid w:val="00CD0550"/>
    <w:rsid w:val="00D1532E"/>
    <w:rsid w:val="00D36E71"/>
    <w:rsid w:val="00D81070"/>
    <w:rsid w:val="00DC73DD"/>
    <w:rsid w:val="00E10122"/>
    <w:rsid w:val="00E1117D"/>
    <w:rsid w:val="00E62B98"/>
    <w:rsid w:val="00EA2F62"/>
    <w:rsid w:val="00EC48B9"/>
    <w:rsid w:val="00F26A1B"/>
    <w:rsid w:val="00F63571"/>
    <w:rsid w:val="00FC6D6D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5E1D"/>
  <w15:docId w15:val="{C2982319-EF3B-42EF-82FE-A9D547D8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customStyle="1" w:styleId="Text">
    <w:name w:val="Text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e-DE"/>
    </w:rPr>
  </w:style>
  <w:style w:type="numbering" w:customStyle="1" w:styleId="ImportierterStil1">
    <w:name w:val="Importierter Stil: 1"/>
    <w:rsid w:val="00E62B98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E38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0E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0E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0E38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0E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0E3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de-DE"/>
    </w:rPr>
  </w:style>
  <w:style w:type="paragraph" w:styleId="Listenabsatz">
    <w:name w:val="List Paragraph"/>
    <w:basedOn w:val="Standard"/>
    <w:uiPriority w:val="34"/>
    <w:qFormat/>
    <w:rsid w:val="00D1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7B06-0242-48F9-A707-B94DD5D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41D6AEAC.dotm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Ghane, Kamran</dc:creator>
  <cp:lastModifiedBy>BMI - Richter, Alexander</cp:lastModifiedBy>
  <cp:revision>3</cp:revision>
  <cp:lastPrinted>2020-01-15T13:57:00Z</cp:lastPrinted>
  <dcterms:created xsi:type="dcterms:W3CDTF">2020-01-29T06:24:00Z</dcterms:created>
  <dcterms:modified xsi:type="dcterms:W3CDTF">2020-01-29T06:24:00Z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2007599805</vt:i4>
  </property>
  <property fmtid="{D5CDD505-2E9C-101B-9397-08002B2CF9AE}" pid="3" name="_NewReviewCycle">
    <vt:lpwstr/>
  </property>
  <property fmtid="{D5CDD505-2E9C-101B-9397-08002B2CF9AE}" pid="4" name="_EmailSubject">
    <vt:lpwstr>FEG-Anlagen im Typo3 austauschen</vt:lpwstr>
  </property>
  <property fmtid="{D5CDD505-2E9C-101B-9397-08002B2CF9AE}" pid="5" name="_AuthorEmail">
    <vt:lpwstr>nintcheu@iwkoeln.de</vt:lpwstr>
  </property>
  <property fmtid="{D5CDD505-2E9C-101B-9397-08002B2CF9AE}" pid="6" name="_AuthorEmailDisplayName">
    <vt:lpwstr>Nintcheu, Michaelle</vt:lpwstr>
  </property>
</Properties>
</file>